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F7FB5">
        <w:rPr>
          <w:rFonts w:ascii="Times New Roman" w:hAnsi="Times New Roman"/>
          <w:noProof/>
          <w:color w:val="000000"/>
          <w:sz w:val="28"/>
          <w:szCs w:val="28"/>
        </w:rPr>
        <w:t>01.10.2020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F7FB5">
        <w:rPr>
          <w:rFonts w:ascii="Times New Roman" w:hAnsi="Times New Roman"/>
          <w:noProof/>
          <w:color w:val="000000"/>
          <w:sz w:val="28"/>
          <w:szCs w:val="28"/>
        </w:rPr>
        <w:t>31.10.2020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9F7FB5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Pr="00887EF9" w:rsidRDefault="009F7FB5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B5" w:rsidRDefault="009F7FB5" w:rsidP="009F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5" w:rsidRPr="00422808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5" w:rsidRPr="00422808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Pr="001D263E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Pr="00BB0760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Pr="00BB0760" w:rsidRDefault="009F7F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B5" w:rsidRDefault="009F7FB5" w:rsidP="009F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bookmarkStart w:id="0" w:name="_GoBack"/>
            <w:bookmarkEnd w:id="0"/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B5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9F7FB5"/>
    <w:rsid w:val="00A3533D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3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29AC-C1D3-4DDD-8149-4F1BA8A6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Самоделкина Светлана Викторовна</cp:lastModifiedBy>
  <cp:revision>2</cp:revision>
  <cp:lastPrinted>2015-07-29T16:06:00Z</cp:lastPrinted>
  <dcterms:created xsi:type="dcterms:W3CDTF">2020-11-05T09:22:00Z</dcterms:created>
  <dcterms:modified xsi:type="dcterms:W3CDTF">2020-11-05T09:22:00Z</dcterms:modified>
</cp:coreProperties>
</file>